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FB41D2">
      <w:pPr>
        <w:pStyle w:val="a5"/>
        <w:rPr>
          <w:rFonts w:hint="eastAsia"/>
        </w:rPr>
      </w:pPr>
      <w:r w:rsidRPr="00FB41D2">
        <w:rPr>
          <w:rFonts w:hint="eastAsia"/>
        </w:rPr>
        <w:t>2015年　馬太福音　第6課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7</w:t>
      </w:r>
      <w:r w:rsidR="000D24BC">
        <w:rPr>
          <w:rFonts w:hint="eastAsia"/>
        </w:rPr>
        <w:t>月</w:t>
      </w:r>
      <w:r>
        <w:rPr>
          <w:rFonts w:hint="eastAsia"/>
        </w:rPr>
        <w:t>5</w:t>
      </w:r>
      <w:r w:rsidR="000D24BC">
        <w:rPr>
          <w:rFonts w:hint="eastAsia"/>
        </w:rPr>
        <w:t>日(第</w:t>
      </w:r>
      <w:r w:rsidR="00B91427">
        <w:rPr>
          <w:rFonts w:hint="eastAsia"/>
        </w:rPr>
        <w:t>Ⅱ</w:t>
      </w:r>
      <w:r w:rsidR="000D24BC">
        <w:rPr>
          <w:rFonts w:hint="eastAsia"/>
        </w:rPr>
        <w:t>部信息)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FB41D2">
        <w:rPr>
          <w:rFonts w:hint="eastAsia"/>
        </w:rPr>
        <w:t xml:space="preserve"> </w:t>
      </w:r>
      <w:r w:rsidR="00FB41D2" w:rsidRPr="00FB41D2">
        <w:rPr>
          <w:rFonts w:hint="eastAsia"/>
        </w:rPr>
        <w:t>馬太福音 6:19-34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FB41D2">
        <w:rPr>
          <w:rFonts w:hint="eastAsia"/>
        </w:rPr>
        <w:t xml:space="preserve"> </w:t>
      </w:r>
      <w:r w:rsidR="00FB41D2" w:rsidRPr="00FB41D2">
        <w:rPr>
          <w:rFonts w:hint="eastAsia"/>
        </w:rPr>
        <w:t>馬太福音 6:33</w:t>
      </w:r>
    </w:p>
    <w:p w:rsidR="000D24BC" w:rsidRDefault="00FB41D2">
      <w:pPr>
        <w:pStyle w:val="1"/>
        <w:rPr>
          <w:rFonts w:hint="eastAsia"/>
        </w:rPr>
      </w:pPr>
      <w:r w:rsidRPr="00FB41D2">
        <w:rPr>
          <w:rFonts w:hint="eastAsia"/>
        </w:rPr>
        <w:t>要先求</w:t>
      </w:r>
      <w:proofErr w:type="gramStart"/>
      <w:r w:rsidRPr="00FB41D2">
        <w:rPr>
          <w:rFonts w:hint="eastAsia"/>
        </w:rPr>
        <w:t>祂</w:t>
      </w:r>
      <w:proofErr w:type="gramEnd"/>
      <w:r w:rsidRPr="00FB41D2">
        <w:rPr>
          <w:rFonts w:hint="eastAsia"/>
        </w:rPr>
        <w:t>的國和</w:t>
      </w:r>
      <w:proofErr w:type="gramStart"/>
      <w:r w:rsidRPr="00FB41D2">
        <w:rPr>
          <w:rFonts w:hint="eastAsia"/>
        </w:rPr>
        <w:t>祂</w:t>
      </w:r>
      <w:proofErr w:type="gramEnd"/>
      <w:r w:rsidRPr="00FB41D2">
        <w:rPr>
          <w:rFonts w:hint="eastAsia"/>
        </w:rPr>
        <w:t>的義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FB41D2" w:rsidRPr="00FB41D2">
        <w:rPr>
          <w:rFonts w:hint="eastAsia"/>
        </w:rPr>
        <w:t>你們要先求他的國、和他的義．這些東西都要加給你們了。</w:t>
      </w:r>
      <w:r>
        <w:rPr>
          <w:rFonts w:hint="eastAsia"/>
        </w:rPr>
        <w:t>」</w:t>
      </w:r>
      <w:r w:rsidR="00FB41D2">
        <w:rPr>
          <w:rFonts w:hint="eastAsia"/>
        </w:rPr>
        <w:t>(太6:33)</w:t>
      </w:r>
    </w:p>
    <w:p w:rsidR="00FB41D2" w:rsidRDefault="00FB41D2">
      <w:pPr>
        <w:rPr>
          <w:rFonts w:hint="eastAsia"/>
        </w:rPr>
      </w:pPr>
    </w:p>
    <w:p w:rsidR="003604BF" w:rsidRDefault="003604BF" w:rsidP="003604BF">
      <w:pPr>
        <w:rPr>
          <w:rFonts w:hint="eastAsia"/>
        </w:rPr>
      </w:pPr>
      <w:r>
        <w:rPr>
          <w:rFonts w:hint="eastAsia"/>
        </w:rPr>
        <w:t>我們通過過去三個主日，馬太福音五章和六章的經文，學習到寶貴的</w:t>
      </w:r>
      <w:proofErr w:type="gramStart"/>
      <w:r>
        <w:rPr>
          <w:rFonts w:hint="eastAsia"/>
        </w:rPr>
        <w:t>登山寶訓</w:t>
      </w:r>
      <w:proofErr w:type="gramEnd"/>
      <w:r>
        <w:rPr>
          <w:rFonts w:hint="eastAsia"/>
        </w:rPr>
        <w:t>。今天的經文也是耶穌</w:t>
      </w:r>
      <w:proofErr w:type="gramStart"/>
      <w:r>
        <w:rPr>
          <w:rFonts w:hint="eastAsia"/>
        </w:rPr>
        <w:t>登山寶訓的一</w:t>
      </w:r>
      <w:proofErr w:type="gramEnd"/>
      <w:r>
        <w:rPr>
          <w:rFonts w:hint="eastAsia"/>
        </w:rPr>
        <w:t>部份。這些非凡的教訓，如同美麗的音符，生成美麗的樂章，過去數千年來，許多信心的偉人，都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履行這樣</w:t>
      </w:r>
      <w:proofErr w:type="gramStart"/>
      <w:r>
        <w:rPr>
          <w:rFonts w:hint="eastAsia"/>
        </w:rPr>
        <w:t>的寶訓</w:t>
      </w:r>
      <w:proofErr w:type="gramEnd"/>
      <w:r>
        <w:rPr>
          <w:rFonts w:hint="eastAsia"/>
        </w:rPr>
        <w:t>，成就彩雲一般美麗的見證。</w:t>
      </w:r>
    </w:p>
    <w:p w:rsidR="003604BF" w:rsidRDefault="003604BF" w:rsidP="003604BF">
      <w:pPr>
        <w:rPr>
          <w:rFonts w:hint="eastAsia"/>
        </w:rPr>
      </w:pPr>
      <w:r>
        <w:rPr>
          <w:rFonts w:hint="eastAsia"/>
        </w:rPr>
        <w:t>然而，跟從耶穌的門徒，不是完全的與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隔絕，他們帶著肉身的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要掙扎著面對現實的問題，而其中之一，與今天的我們一樣，就是物質的問題。</w:t>
      </w:r>
    </w:p>
    <w:p w:rsidR="003604BF" w:rsidRDefault="003604BF" w:rsidP="003604BF">
      <w:pPr>
        <w:rPr>
          <w:rFonts w:hint="eastAsia"/>
        </w:rPr>
      </w:pPr>
      <w:r>
        <w:rPr>
          <w:rFonts w:hint="eastAsia"/>
        </w:rPr>
        <w:t>門徒撇下漁船漁網，</w:t>
      </w:r>
      <w:proofErr w:type="gramStart"/>
      <w:r>
        <w:rPr>
          <w:rFonts w:hint="eastAsia"/>
        </w:rPr>
        <w:t>跟從了耶穌</w:t>
      </w:r>
      <w:proofErr w:type="gramEnd"/>
      <w:r>
        <w:rPr>
          <w:rFonts w:hint="eastAsia"/>
        </w:rPr>
        <w:t>，過使徒的新生活；然而現實中物質的問題，令他們對將來生出憂慮。耶穌向這樣的</w:t>
      </w:r>
      <w:proofErr w:type="gramStart"/>
      <w:r>
        <w:rPr>
          <w:rFonts w:hint="eastAsia"/>
        </w:rPr>
        <w:t>門徒說了這</w:t>
      </w:r>
      <w:proofErr w:type="gramEnd"/>
      <w:r>
        <w:rPr>
          <w:rFonts w:hint="eastAsia"/>
        </w:rPr>
        <w:t>篇信息，教訓可以克服憂慮的秘訣，就是第33節：「你們要先求他的國、和他的義．這些東西都要加給你們了。」</w:t>
      </w:r>
    </w:p>
    <w:p w:rsidR="00FB41D2" w:rsidRDefault="003604BF" w:rsidP="003604BF">
      <w:pPr>
        <w:rPr>
          <w:rFonts w:hint="eastAsia"/>
        </w:rPr>
      </w:pPr>
      <w:r>
        <w:rPr>
          <w:rFonts w:hint="eastAsia"/>
        </w:rPr>
        <w:t>今天的經文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，主教導我們三件事：第一，</w:t>
      </w:r>
      <w:r>
        <w:rPr>
          <w:rFonts w:hint="eastAsia"/>
        </w:rPr>
        <w:tab/>
        <w:t>將所寶貴的積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在天上；第二，不要憂慮；第三，先求神的國和神的義。這些教訓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包涵有很大的應許，我們要深深思想當中的教訓，從而得</w:t>
      </w:r>
      <w:proofErr w:type="gramStart"/>
      <w:r>
        <w:rPr>
          <w:rFonts w:hint="eastAsia"/>
        </w:rPr>
        <w:t>著天國子民</w:t>
      </w:r>
      <w:proofErr w:type="gramEnd"/>
      <w:r>
        <w:rPr>
          <w:rFonts w:hint="eastAsia"/>
        </w:rPr>
        <w:t>美麗的祝福和見證。</w:t>
      </w:r>
    </w:p>
    <w:p w:rsidR="00FB41D2" w:rsidRDefault="00FB41D2">
      <w:pPr>
        <w:rPr>
          <w:rFonts w:hint="eastAsia"/>
        </w:rPr>
      </w:pPr>
    </w:p>
    <w:p w:rsidR="000D24BC" w:rsidRDefault="000D24B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3604BF" w:rsidRPr="003604BF">
        <w:rPr>
          <w:rFonts w:hint="eastAsia"/>
        </w:rPr>
        <w:t>只要積</w:t>
      </w:r>
      <w:proofErr w:type="gramStart"/>
      <w:r w:rsidR="003604BF" w:rsidRPr="003604BF">
        <w:rPr>
          <w:rFonts w:hint="eastAsia"/>
        </w:rPr>
        <w:t>儹</w:t>
      </w:r>
      <w:proofErr w:type="gramEnd"/>
      <w:r w:rsidR="003604BF" w:rsidRPr="003604BF">
        <w:rPr>
          <w:rFonts w:hint="eastAsia"/>
        </w:rPr>
        <w:t>財寶在天上 (19-24)</w:t>
      </w:r>
    </w:p>
    <w:p w:rsidR="000D24BC" w:rsidRDefault="000D24BC">
      <w:pPr>
        <w:rPr>
          <w:rFonts w:hint="eastAsia"/>
        </w:rPr>
      </w:pP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請看第19節：「不要為自己積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財寶在地上，地上有蟲子咬、能</w:t>
      </w:r>
      <w:proofErr w:type="gramStart"/>
      <w:r>
        <w:rPr>
          <w:rFonts w:hint="eastAsia"/>
        </w:rPr>
        <w:t>銹</w:t>
      </w:r>
      <w:proofErr w:type="gramEnd"/>
      <w:r>
        <w:rPr>
          <w:rFonts w:hint="eastAsia"/>
        </w:rPr>
        <w:t>壞，也</w:t>
      </w:r>
      <w:proofErr w:type="gramStart"/>
      <w:r>
        <w:rPr>
          <w:rFonts w:hint="eastAsia"/>
        </w:rPr>
        <w:t>有賊挖窟窿</w:t>
      </w:r>
      <w:proofErr w:type="gramEnd"/>
      <w:r>
        <w:rPr>
          <w:rFonts w:hint="eastAsia"/>
        </w:rPr>
        <w:t>來偷。」耶穌吩咐屬神的兒女說：「不要為自己積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財寶在地上…」</w:t>
      </w:r>
      <w:proofErr w:type="gramStart"/>
      <w:r>
        <w:rPr>
          <w:rFonts w:hint="eastAsia"/>
        </w:rPr>
        <w:t>耶穌說的財寶</w:t>
      </w:r>
      <w:proofErr w:type="gramEnd"/>
      <w:r>
        <w:rPr>
          <w:rFonts w:hint="eastAsia"/>
        </w:rPr>
        <w:t>，指著第24節</w:t>
      </w:r>
      <w:proofErr w:type="gramStart"/>
      <w:r>
        <w:rPr>
          <w:rFonts w:hint="eastAsia"/>
        </w:rPr>
        <w:t>所說的瑪門</w:t>
      </w:r>
      <w:proofErr w:type="gramEnd"/>
      <w:r>
        <w:rPr>
          <w:rFonts w:hint="eastAsia"/>
        </w:rPr>
        <w:t>，即是財利、金錢的意思。積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財寶在地上即是將盼望放在世上，追求財利金錢的積蓄；人們以為金錢萬能，為了滿足自己在世上的需要和夢想，就付出許多的勞苦，去積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財利。財利有</w:t>
      </w:r>
      <w:proofErr w:type="gramStart"/>
      <w:r>
        <w:rPr>
          <w:rFonts w:hint="eastAsia"/>
        </w:rPr>
        <w:t>很多花款</w:t>
      </w:r>
      <w:proofErr w:type="gramEnd"/>
      <w:r>
        <w:rPr>
          <w:rFonts w:hint="eastAsia"/>
        </w:rPr>
        <w:t>，有花碌碌的金錢，有股票，有樓宇，人們以為世上生活唯一的保障就是這些可以肉眼看得見的資產，資產總值越豐厚，將來的生活就越有保障。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香港人所積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的財寶，大學畢業後是一份穩定收入的工作，人到中年就想擁有自己的樓宇物業，人們想盡量積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更多的財寶，為自己而收藏，付出許多的勞苦。古代的</w:t>
      </w:r>
      <w:proofErr w:type="gramStart"/>
      <w:r>
        <w:rPr>
          <w:rFonts w:hint="eastAsia"/>
        </w:rPr>
        <w:t>人把財寶藏</w:t>
      </w:r>
      <w:proofErr w:type="gramEnd"/>
      <w:r>
        <w:rPr>
          <w:rFonts w:hint="eastAsia"/>
        </w:rPr>
        <w:t>在地下，現今的人大都存款在銀行中。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然而這樣的費力積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財寶在地上，對自己的將來真的有保障嗎？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有人曾經買了一套</w:t>
      </w:r>
      <w:proofErr w:type="gramStart"/>
      <w:r>
        <w:rPr>
          <w:rFonts w:hint="eastAsia"/>
        </w:rPr>
        <w:t>靚</w:t>
      </w:r>
      <w:proofErr w:type="gramEnd"/>
      <w:r>
        <w:rPr>
          <w:rFonts w:hint="eastAsia"/>
        </w:rPr>
        <w:t>西裝，想將來參加婚宴時可以穿著，收藏在衣櫃中，誰知道到了要穿著的時刻，卻發現被蟲子咬了，要清潔，要修補，忙碌不堪，這不是耶穌</w:t>
      </w:r>
      <w:proofErr w:type="gramStart"/>
      <w:r>
        <w:rPr>
          <w:rFonts w:hint="eastAsia"/>
        </w:rPr>
        <w:t>所說的被蟲子咬嗎</w:t>
      </w:r>
      <w:proofErr w:type="gramEnd"/>
      <w:r>
        <w:rPr>
          <w:rFonts w:hint="eastAsia"/>
        </w:rPr>
        <w:t>？</w:t>
      </w:r>
    </w:p>
    <w:p w:rsidR="009E6A97" w:rsidRDefault="009E6A97" w:rsidP="009E6A97">
      <w:r>
        <w:rPr>
          <w:rFonts w:hint="eastAsia"/>
        </w:rPr>
        <w:lastRenderedPageBreak/>
        <w:t>有一次家中買了一打雞蛋，回來放在雪櫃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，以為可以保存妥當，誰知道不出兩天，其中一隻蛋變成臭蛋，那發臭的味道，一生難忘，你</w:t>
      </w:r>
      <w:proofErr w:type="gramStart"/>
      <w:r>
        <w:rPr>
          <w:rFonts w:hint="eastAsia"/>
        </w:rPr>
        <w:t>聞過臭蛋</w:t>
      </w:r>
      <w:proofErr w:type="gramEnd"/>
      <w:r>
        <w:rPr>
          <w:rFonts w:hint="eastAsia"/>
        </w:rPr>
        <w:t>的味道沒有？這是世上物質的锈壞，敗壞之後一文不值，人們反而遠遠的避開。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古人將財寶埋在</w:t>
      </w:r>
      <w:proofErr w:type="gramStart"/>
      <w:r>
        <w:rPr>
          <w:rFonts w:hint="eastAsia"/>
        </w:rPr>
        <w:t>深深掘在地下</w:t>
      </w:r>
      <w:proofErr w:type="gramEnd"/>
      <w:r>
        <w:rPr>
          <w:rFonts w:hint="eastAsia"/>
        </w:rPr>
        <w:t>的窟窿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，上面再蓋上石頭，看似穩妥，然而不知從那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來的賊人，竟然暗地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把財寶搬走了；而現今存款到銀行中，同樣不安全，因為網絡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有盜賊，能將銀行戶口中的存款暗中轉移到別的戶口去，這不令積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財寶在地上的人份外擔憂嗎？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即使銀行中有存款，卻敵不過通漲，世間的財寶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百倍地貶值，從前五仙可以買到的</w:t>
      </w:r>
      <w:proofErr w:type="gramStart"/>
      <w:r>
        <w:rPr>
          <w:rFonts w:hint="eastAsia"/>
        </w:rPr>
        <w:t>菠蘿包</w:t>
      </w:r>
      <w:proofErr w:type="gramEnd"/>
      <w:r>
        <w:rPr>
          <w:rFonts w:hint="eastAsia"/>
        </w:rPr>
        <w:t>，現在一般值五圓，所以，若果我信靠的是金錢，而生活的目標只是盡量積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財寶在地上，那麼，到了時候，就必然剩下絕望，因為所積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的價值不菲，已經不知不覺</w:t>
      </w:r>
      <w:proofErr w:type="gramStart"/>
      <w:r>
        <w:rPr>
          <w:rFonts w:hint="eastAsia"/>
        </w:rPr>
        <w:t>間被通縮吞</w:t>
      </w:r>
      <w:proofErr w:type="gramEnd"/>
      <w:r>
        <w:rPr>
          <w:rFonts w:hint="eastAsia"/>
        </w:rPr>
        <w:t>吃了。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人生好比一條破漏</w:t>
      </w:r>
      <w:proofErr w:type="gramStart"/>
      <w:r>
        <w:rPr>
          <w:rFonts w:hint="eastAsia"/>
        </w:rPr>
        <w:t>的船兒</w:t>
      </w:r>
      <w:proofErr w:type="gramEnd"/>
      <w:r>
        <w:rPr>
          <w:rFonts w:hint="eastAsia"/>
        </w:rPr>
        <w:t>，從人海中蒐集珍寶，放在船上，但是到了時候，人卻要發現船上什麼也沒有，一切付出的勞苦換來了一聲的嘆息和虛空。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人生其實是客旅，神的恩典開了天國的</w:t>
      </w:r>
      <w:proofErr w:type="gramStart"/>
      <w:r>
        <w:rPr>
          <w:rFonts w:hint="eastAsia"/>
        </w:rPr>
        <w:t>入口給客旅</w:t>
      </w:r>
      <w:proofErr w:type="gramEnd"/>
      <w:r>
        <w:rPr>
          <w:rFonts w:hint="eastAsia"/>
        </w:rPr>
        <w:t>，客旅憑著信心踏上了回歸的路程，人卻想趁著人生短短的旅途上，蒐集</w:t>
      </w:r>
      <w:proofErr w:type="gramStart"/>
      <w:r>
        <w:rPr>
          <w:rFonts w:hint="eastAsia"/>
        </w:rPr>
        <w:t>更多眼所</w:t>
      </w:r>
      <w:proofErr w:type="gramEnd"/>
      <w:r>
        <w:rPr>
          <w:rFonts w:hint="eastAsia"/>
        </w:rPr>
        <w:t>能見的珍寶；到了時候，天涯客旅，終於到了天國的入口，卻發現厚大的背包中盡是天國中沒有用的東西，還阻塞了入口。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世上的財物看來很好，然而不能保障我的生命在神國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得永生；為此，積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財寶在地上是愚拙的事。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所以，耶穌吩咐屬神的兒女們說：「不要為自己積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財寶在地上…」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那麼，投資在哪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是永存和安全的呢？請看第20節：「只要積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財寶在天上，天上沒有蟲子咬、不能</w:t>
      </w:r>
      <w:proofErr w:type="gramStart"/>
      <w:r>
        <w:rPr>
          <w:rFonts w:hint="eastAsia"/>
        </w:rPr>
        <w:t>銹</w:t>
      </w:r>
      <w:proofErr w:type="gramEnd"/>
      <w:r>
        <w:rPr>
          <w:rFonts w:hint="eastAsia"/>
        </w:rPr>
        <w:t>壞，也</w:t>
      </w:r>
      <w:proofErr w:type="gramStart"/>
      <w:r>
        <w:rPr>
          <w:rFonts w:hint="eastAsia"/>
        </w:rPr>
        <w:t>沒有賊挖窟窿</w:t>
      </w:r>
      <w:proofErr w:type="gramEnd"/>
      <w:r>
        <w:rPr>
          <w:rFonts w:hint="eastAsia"/>
        </w:rPr>
        <w:t>來偷。」耶穌說：「只要積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財寶在天上…」因為那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沒有蟲子咬、不能</w:t>
      </w:r>
      <w:proofErr w:type="gramStart"/>
      <w:r>
        <w:rPr>
          <w:rFonts w:hint="eastAsia"/>
        </w:rPr>
        <w:t>銹</w:t>
      </w:r>
      <w:proofErr w:type="gramEnd"/>
      <w:r>
        <w:rPr>
          <w:rFonts w:hint="eastAsia"/>
        </w:rPr>
        <w:t>壞，也</w:t>
      </w:r>
      <w:proofErr w:type="gramStart"/>
      <w:r>
        <w:rPr>
          <w:rFonts w:hint="eastAsia"/>
        </w:rPr>
        <w:t>沒有賊挖窟窿</w:t>
      </w:r>
      <w:proofErr w:type="gramEnd"/>
      <w:r>
        <w:rPr>
          <w:rFonts w:hint="eastAsia"/>
        </w:rPr>
        <w:t>來偷。天國是不能朽壞、不能玷污、長存到永遠的國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彼得前書1:4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，所以，積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財寶在天上是安全和永恆保值的，是最可靠和聰明的投資。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財寶在天上」是什麼意思呢？是不是用熱汽球，或是穿梭機，將財寶送上天上？當然不是如此啦！積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財寶在天上，屬靈上的意思是尋求和積蓄神所賜下的賞賜。為</w:t>
      </w:r>
      <w:proofErr w:type="gramStart"/>
      <w:r>
        <w:rPr>
          <w:rFonts w:hint="eastAsia"/>
        </w:rPr>
        <w:t>了得著</w:t>
      </w:r>
      <w:proofErr w:type="gramEnd"/>
      <w:r>
        <w:rPr>
          <w:rFonts w:hint="eastAsia"/>
        </w:rPr>
        <w:t>神的賞賜，我們一定要</w:t>
      </w:r>
      <w:proofErr w:type="gramStart"/>
      <w:r>
        <w:rPr>
          <w:rFonts w:hint="eastAsia"/>
        </w:rPr>
        <w:t>做討神</w:t>
      </w:r>
      <w:proofErr w:type="gramEnd"/>
      <w:r>
        <w:rPr>
          <w:rFonts w:hint="eastAsia"/>
        </w:rPr>
        <w:t>喜悅的事；主禱文道出了神所喜悅的事：就是</w:t>
      </w:r>
      <w:proofErr w:type="gramStart"/>
      <w:r>
        <w:rPr>
          <w:rFonts w:hint="eastAsia"/>
        </w:rPr>
        <w:t>活在這地上尊神</w:t>
      </w:r>
      <w:proofErr w:type="gramEnd"/>
      <w:r>
        <w:rPr>
          <w:rFonts w:hint="eastAsia"/>
        </w:rPr>
        <w:t>的名為聖，為神國的擴張而獻身，</w:t>
      </w:r>
      <w:proofErr w:type="gramStart"/>
      <w:r>
        <w:rPr>
          <w:rFonts w:hint="eastAsia"/>
        </w:rPr>
        <w:t>使神的</w:t>
      </w:r>
      <w:proofErr w:type="gramEnd"/>
      <w:r>
        <w:rPr>
          <w:rFonts w:hint="eastAsia"/>
        </w:rPr>
        <w:t>名被人尊崇。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神的國在哪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呢？</w:t>
      </w:r>
      <w:proofErr w:type="gramStart"/>
      <w:r>
        <w:rPr>
          <w:rFonts w:hint="eastAsia"/>
        </w:rPr>
        <w:t>耶穌說過</w:t>
      </w:r>
      <w:proofErr w:type="gramEnd"/>
      <w:r>
        <w:rPr>
          <w:rFonts w:hint="eastAsia"/>
        </w:rPr>
        <w:t>：「神的國就在你們心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路加福音17:21下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因為神的國原是屬靈的國度，雖然肉眼不能看見，但卻可以存在人的心中。故此，當我們悔改信主，</w:t>
      </w:r>
      <w:proofErr w:type="gramStart"/>
      <w:r>
        <w:rPr>
          <w:rFonts w:hint="eastAsia"/>
        </w:rPr>
        <w:t>並尊主</w:t>
      </w:r>
      <w:proofErr w:type="gramEnd"/>
      <w:r>
        <w:rPr>
          <w:rFonts w:hint="eastAsia"/>
        </w:rPr>
        <w:t>為大，讓神在自己心中掌權時，神的國便在我們的心中，因為神在哪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被尊為大，在哪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掌權，哪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便成為神的國。我們都有一個重要的使命，就是要</w:t>
      </w:r>
      <w:proofErr w:type="gramStart"/>
      <w:r>
        <w:rPr>
          <w:rFonts w:hint="eastAsia"/>
        </w:rPr>
        <w:t>將未信的</w:t>
      </w:r>
      <w:proofErr w:type="gramEnd"/>
      <w:r>
        <w:rPr>
          <w:rFonts w:hint="eastAsia"/>
        </w:rPr>
        <w:t>人帶到神的面前，為神國的擴張而獻身，這就是積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財寶在天上了。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世間的物質財富，常在我們的身邊擦身而過，我們運用自己在世上的財寶，投資在擴張神國度的工作上，把我們將來的盼望和幸福交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給神，服事神、為神的國度勞苦作工。這樣為神國獻上的物質和勞苦永遠存留，</w:t>
      </w:r>
      <w:proofErr w:type="gramStart"/>
      <w:r>
        <w:rPr>
          <w:rFonts w:hint="eastAsia"/>
        </w:rPr>
        <w:t>神必記念</w:t>
      </w:r>
      <w:proofErr w:type="gramEnd"/>
      <w:r>
        <w:rPr>
          <w:rFonts w:hint="eastAsia"/>
        </w:rPr>
        <w:t>我們一切獻上，將來</w:t>
      </w:r>
      <w:proofErr w:type="gramStart"/>
      <w:r>
        <w:rPr>
          <w:rFonts w:hint="eastAsia"/>
        </w:rPr>
        <w:t>賜</w:t>
      </w:r>
      <w:proofErr w:type="gramEnd"/>
      <w:r>
        <w:rPr>
          <w:rFonts w:hint="eastAsia"/>
        </w:rPr>
        <w:t>我們今天獻上不能比較的賞賜。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路加福音12:33說：「你們要變賣所有的、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濟人．為自己預備永不壞</w:t>
      </w:r>
      <w:proofErr w:type="gramStart"/>
      <w:r>
        <w:rPr>
          <w:rFonts w:hint="eastAsia"/>
        </w:rPr>
        <w:t>的錢囊</w:t>
      </w:r>
      <w:proofErr w:type="gramEnd"/>
      <w:r>
        <w:rPr>
          <w:rFonts w:hint="eastAsia"/>
        </w:rPr>
        <w:t>、用不盡的財寶在天上、就是賊不能近、蟲不能蛀的地方。」</w:t>
      </w:r>
    </w:p>
    <w:p w:rsidR="009E6A97" w:rsidRDefault="009E6A97" w:rsidP="009E6A97">
      <w:pPr>
        <w:rPr>
          <w:rFonts w:hint="eastAsia"/>
        </w:rPr>
      </w:pPr>
      <w:proofErr w:type="gramStart"/>
      <w:r>
        <w:rPr>
          <w:rFonts w:hint="eastAsia"/>
        </w:rPr>
        <w:t>作為牧</w:t>
      </w:r>
      <w:proofErr w:type="gramEnd"/>
      <w:r>
        <w:rPr>
          <w:rFonts w:hint="eastAsia"/>
        </w:rPr>
        <w:t>者的我們，用許多的時間和物質去服侍校園中的羊群，</w:t>
      </w:r>
      <w:proofErr w:type="gramStart"/>
      <w:r>
        <w:rPr>
          <w:rFonts w:hint="eastAsia"/>
        </w:rPr>
        <w:t>可能被獻上</w:t>
      </w:r>
      <w:proofErr w:type="gramEnd"/>
      <w:r>
        <w:rPr>
          <w:rFonts w:hint="eastAsia"/>
        </w:rPr>
        <w:t>的是十分寶貴的很重要的時間，本來可以用在自己身上，去為自己的健康keep fit，去美容，用在家人身上，養育兒女身上，或者用在賺錢的工作上，得到更多的收入。但是，我們忠心的牧者們，卻將這些時間運用在服侍羊群，將自己的精神、</w:t>
      </w:r>
      <w:proofErr w:type="gramStart"/>
      <w:r>
        <w:rPr>
          <w:rFonts w:hint="eastAsia"/>
        </w:rPr>
        <w:t>物質都獻上</w:t>
      </w:r>
      <w:proofErr w:type="gramEnd"/>
      <w:r>
        <w:rPr>
          <w:rFonts w:hint="eastAsia"/>
        </w:rPr>
        <w:t>在服侍羊群身上。主耶穌告訴我們，這樣運用時間精神和物質，是最積極的施捨，與神國降臨的事直接相關，是</w:t>
      </w:r>
      <w:proofErr w:type="gramStart"/>
      <w:r>
        <w:rPr>
          <w:rFonts w:hint="eastAsia"/>
        </w:rPr>
        <w:t>最討神喜悅</w:t>
      </w:r>
      <w:proofErr w:type="gramEnd"/>
      <w:r>
        <w:rPr>
          <w:rFonts w:hint="eastAsia"/>
        </w:rPr>
        <w:t>的事。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lastRenderedPageBreak/>
        <w:t>現今的福音工作並不容易，雖然獻上了許多的時間、精神和物質，卻看不到所結的果子，這樣好像無償的損失和犧牲，在世人眼中被視之為愚拙；然而，我們確信這是積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財寶在天上，雖然看不到成效，不要因此而有損失感，天父是知道的，我們變賣了自己的一切，已經將最寶貴的財寶積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在天上，這是最有智慧的做法。這是出色的投資，將自己今生的一切恩賜、投放在主耶穌所賜的新皮囊中，又撒種在地上，主耶穌祝福結出３０倍，６０倍，１００倍的</w:t>
      </w:r>
      <w:proofErr w:type="gramStart"/>
      <w:r>
        <w:rPr>
          <w:rFonts w:hint="eastAsia"/>
        </w:rPr>
        <w:t>子粒來</w:t>
      </w:r>
      <w:proofErr w:type="gramEnd"/>
      <w:r>
        <w:rPr>
          <w:rFonts w:hint="eastAsia"/>
        </w:rPr>
        <w:t>，都存到永生去，這是絕對不可以用人腦或電腦去計算出來的成果！無錯，這是信心的經營，不是一般世間的學問。二十多年前，我聽到這天國的道理，也感到驚訝，自己的物質價值觀從而改變。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所以，不要陷入損失感之中，也不要有被迫的感覺；試想，</w:t>
      </w:r>
      <w:proofErr w:type="gramStart"/>
      <w:r>
        <w:rPr>
          <w:rFonts w:hint="eastAsia"/>
        </w:rPr>
        <w:t>當帶著</w:t>
      </w:r>
      <w:proofErr w:type="gramEnd"/>
      <w:r>
        <w:rPr>
          <w:rFonts w:hint="eastAsia"/>
        </w:rPr>
        <w:t>耶穌所賜的新皮袋，到達天國的入口時，你想皮袋中裝載的是什麼呢？世間的財寶是不管用的，我們所裝載的，是豐盛的聖靈的果子，是為主發出的光和熱，是永世長存的芳香，天使們迎接你，進入回歸天家的門口。現今，我們應該將自己的財寶、熱心和努力，為存到天國而發放出來。</w:t>
      </w:r>
    </w:p>
    <w:p w:rsidR="009E6A97" w:rsidRDefault="009E6A97" w:rsidP="009E6A97"/>
    <w:p w:rsidR="009E6A97" w:rsidRDefault="009E6A97" w:rsidP="009E6A97">
      <w:pPr>
        <w:rPr>
          <w:rFonts w:hint="eastAsia"/>
        </w:rPr>
      </w:pPr>
      <w:r>
        <w:rPr>
          <w:rFonts w:hint="eastAsia"/>
        </w:rPr>
        <w:t>那麼，財物和人的心有什麼關係呢？請看第21節：「因為你的財寶在哪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，你的心也在那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。」這句話指出了一個道理：我們內心自然向著積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財寶之處。我將財寶使用在哪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，我的心自然也隨之而朝哪兒去。因為自己的一個愛好，就牽引住全身的心思意念，都集中去到哪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。我喜歡寫書法，所以不自覺地常常想著怎樣寫好一個字，構想一幅字的章法，想討人的喜悅，得著人的承認。現今的學生喜歡打機，思想的世界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，無論睡覺，去到</w:t>
      </w:r>
      <w:proofErr w:type="gramStart"/>
      <w:r>
        <w:rPr>
          <w:rFonts w:hint="eastAsia"/>
        </w:rPr>
        <w:t>哪兒，</w:t>
      </w:r>
      <w:proofErr w:type="gramEnd"/>
      <w:r>
        <w:rPr>
          <w:rFonts w:hint="eastAsia"/>
        </w:rPr>
        <w:t>都存有打機的幻影。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我們將財寶積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在地上，內心自然向著世界；買股票的人時時關心價位的升跌，分析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場熊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牛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的走勢，幾時可以獲利回吐，幾時可以</w:t>
      </w:r>
      <w:proofErr w:type="gramStart"/>
      <w:r>
        <w:rPr>
          <w:rFonts w:hint="eastAsia"/>
        </w:rPr>
        <w:t>出蟹貨</w:t>
      </w:r>
      <w:proofErr w:type="gramEnd"/>
      <w:r>
        <w:rPr>
          <w:rFonts w:hint="eastAsia"/>
        </w:rPr>
        <w:t>鬆綁；</w:t>
      </w:r>
      <w:proofErr w:type="gramStart"/>
      <w:r>
        <w:rPr>
          <w:rFonts w:hint="eastAsia"/>
        </w:rPr>
        <w:t>旨數的</w:t>
      </w:r>
      <w:proofErr w:type="gramEnd"/>
      <w:r>
        <w:rPr>
          <w:rFonts w:hint="eastAsia"/>
        </w:rPr>
        <w:t>高低直接牽動心跳</w:t>
      </w:r>
      <w:proofErr w:type="gramStart"/>
      <w:r>
        <w:rPr>
          <w:rFonts w:hint="eastAsia"/>
        </w:rPr>
        <w:t>脈博</w:t>
      </w:r>
      <w:proofErr w:type="gramEnd"/>
      <w:r>
        <w:rPr>
          <w:rFonts w:hint="eastAsia"/>
        </w:rPr>
        <w:t>血壓的快慢高低，終日思想的是買賣的時機，金錢價值的計算，人生的得和失。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所以，當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財寶在地上時，人的內心自然充滿銀圓數值，世上買賣的消息，和隨之而來的心理負擔、壓力和憂慮。我們為了過</w:t>
      </w:r>
      <w:proofErr w:type="gramStart"/>
      <w:r>
        <w:rPr>
          <w:rFonts w:hint="eastAsia"/>
        </w:rPr>
        <w:t>實際上蒙福的</w:t>
      </w:r>
      <w:proofErr w:type="gramEnd"/>
      <w:r>
        <w:rPr>
          <w:rFonts w:hint="eastAsia"/>
        </w:rPr>
        <w:t>生活，就要常常思想，積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財寶在天上。當我思想神時，我們的內心充滿屬靈的恩典，得著神的愛，明白神的旨意，從而領受天國的賞賜，豐盛的超乎人的想像，有各樣美善的恩賜，</w:t>
      </w:r>
      <w:proofErr w:type="gramStart"/>
      <w:r>
        <w:rPr>
          <w:rFonts w:hint="eastAsia"/>
        </w:rPr>
        <w:t>各樣全備的</w:t>
      </w:r>
      <w:proofErr w:type="gramEnd"/>
      <w:r>
        <w:rPr>
          <w:rFonts w:hint="eastAsia"/>
        </w:rPr>
        <w:t>信德，神已經預備了各樣豐盛的賞賜，給尋找和積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財寶在天上的人，因為一切從上頭而來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雅各書1:17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羅馬書8:6 說：「體貼肉體的就是死．體貼聖靈的乃是生命平安。」換句話說，我的內心充滿生命平安，是從日常生活中來的。我每一天的生活是否充滿從天上而來的不能奪去的生命平安呢？是從現在為了積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財寶在天上開始的。讓我們現在作出重大的決定，就是夏令營前，我們藉著禱告，為夏令營的預備和服侍而獻上，過地上比世人更感平安的生活，並且經歷夏令營後，收取豐盛果子的天上的賞賜。</w:t>
      </w:r>
    </w:p>
    <w:p w:rsidR="009E6A97" w:rsidRDefault="009E6A97" w:rsidP="009E6A97"/>
    <w:p w:rsidR="009E6A97" w:rsidRDefault="009E6A97" w:rsidP="009E6A97">
      <w:pPr>
        <w:rPr>
          <w:rFonts w:hint="eastAsia"/>
        </w:rPr>
      </w:pPr>
      <w:r>
        <w:rPr>
          <w:rFonts w:hint="eastAsia"/>
        </w:rPr>
        <w:t>以上的信息，講述了我們不要積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財寶在地上的理由；其實是未講完的；假如我們積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財寶在天上，神還要加給我們屬天屬靈的分辨能力。請看第22及23節：「眼睛就是身上的燈，你的眼睛若</w:t>
      </w:r>
      <w:proofErr w:type="gramStart"/>
      <w:r>
        <w:rPr>
          <w:rFonts w:hint="eastAsia"/>
        </w:rPr>
        <w:t>瞭</w:t>
      </w:r>
      <w:proofErr w:type="gramEnd"/>
      <w:r>
        <w:rPr>
          <w:rFonts w:hint="eastAsia"/>
        </w:rPr>
        <w:t>亮，全身就光明；你的眼睛若昏花，全身就黑暗。你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頭的光若黑暗了，那黑暗是</w:t>
      </w:r>
      <w:proofErr w:type="gramStart"/>
      <w:r>
        <w:rPr>
          <w:rFonts w:hint="eastAsia"/>
        </w:rPr>
        <w:t>何等大呢</w:t>
      </w:r>
      <w:proofErr w:type="gramEnd"/>
      <w:r>
        <w:rPr>
          <w:rFonts w:hint="eastAsia"/>
        </w:rPr>
        <w:t>。」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我們因眼睛而得著視力，接收到光給予我們的影像；聽聞漁夫可以看到大海中遠方偶然浮現的一閃而過的鯊魚</w:t>
      </w:r>
      <w:proofErr w:type="gramStart"/>
      <w:r>
        <w:rPr>
          <w:rFonts w:hint="eastAsia"/>
        </w:rPr>
        <w:t>鰭</w:t>
      </w:r>
      <w:proofErr w:type="gramEnd"/>
      <w:r>
        <w:rPr>
          <w:rFonts w:hint="eastAsia"/>
        </w:rPr>
        <w:t>，使徒約翰可能具備這樣的視力，然而更驚人的，是人可以具備屬靈的視野。我從前也自誇具備千里眼一樣的視力，遠遠的就能</w:t>
      </w:r>
      <w:proofErr w:type="gramStart"/>
      <w:r>
        <w:rPr>
          <w:rFonts w:hint="eastAsia"/>
        </w:rPr>
        <w:t>辨別正來的</w:t>
      </w:r>
      <w:proofErr w:type="gramEnd"/>
      <w:r>
        <w:rPr>
          <w:rFonts w:hint="eastAsia"/>
        </w:rPr>
        <w:t>是第幾號巴士，可是這種自豪感，</w:t>
      </w:r>
      <w:proofErr w:type="gramStart"/>
      <w:r>
        <w:rPr>
          <w:rFonts w:hint="eastAsia"/>
        </w:rPr>
        <w:t>只是推使我</w:t>
      </w:r>
      <w:proofErr w:type="gramEnd"/>
      <w:r>
        <w:rPr>
          <w:rFonts w:hint="eastAsia"/>
        </w:rPr>
        <w:t>走向世界，差不多四十年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，集中視力在世上可見的所謂財寶之上。眼睛</w:t>
      </w:r>
      <w:proofErr w:type="gramStart"/>
      <w:r>
        <w:rPr>
          <w:rFonts w:hint="eastAsia"/>
        </w:rPr>
        <w:t>瞭</w:t>
      </w:r>
      <w:proofErr w:type="gramEnd"/>
      <w:r>
        <w:rPr>
          <w:rFonts w:hint="eastAsia"/>
        </w:rPr>
        <w:t>亮是寶貴的，神恩賜一雙美麗的眼睛，視網膜得以接收</w:t>
      </w:r>
      <w:proofErr w:type="gramStart"/>
      <w:r>
        <w:rPr>
          <w:rFonts w:hint="eastAsia"/>
        </w:rPr>
        <w:t>到純全的</w:t>
      </w:r>
      <w:proofErr w:type="gramEnd"/>
      <w:r>
        <w:rPr>
          <w:rFonts w:hint="eastAsia"/>
        </w:rPr>
        <w:t>影像，這是何等的寶貴呢？可是，若只看</w:t>
      </w:r>
      <w:r>
        <w:rPr>
          <w:rFonts w:hint="eastAsia"/>
        </w:rPr>
        <w:lastRenderedPageBreak/>
        <w:t>見世上的事物，卻看不見屬靈的真理，豈不是屬靈的瞎子？我應該為了過往四十年過著瞎子一樣的生活而痛哭。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撒該的故事，有人很喜歡撒</w:t>
      </w:r>
      <w:proofErr w:type="gramStart"/>
      <w:r>
        <w:rPr>
          <w:rFonts w:hint="eastAsia"/>
        </w:rPr>
        <w:t>該</w:t>
      </w:r>
      <w:proofErr w:type="gramEnd"/>
      <w:r>
        <w:rPr>
          <w:rFonts w:hint="eastAsia"/>
        </w:rPr>
        <w:t>，是歡喜他的悔改。自己也覺得自己的前半生與他很相似，過著積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財寶在地上的生活，屬靈的眼睛就昏花看不清，看不見神的國，結果全身黑暗，在主</w:t>
      </w:r>
      <w:proofErr w:type="gramStart"/>
      <w:r>
        <w:rPr>
          <w:rFonts w:hint="eastAsia"/>
        </w:rPr>
        <w:t>的救恩臨到</w:t>
      </w:r>
      <w:proofErr w:type="gramEnd"/>
      <w:r>
        <w:rPr>
          <w:rFonts w:hint="eastAsia"/>
        </w:rPr>
        <w:t>之前，那黑暗是</w:t>
      </w:r>
      <w:proofErr w:type="gramStart"/>
      <w:r>
        <w:rPr>
          <w:rFonts w:hint="eastAsia"/>
        </w:rPr>
        <w:t>何等大呢</w:t>
      </w:r>
      <w:proofErr w:type="gramEnd"/>
      <w:r>
        <w:rPr>
          <w:rFonts w:hint="eastAsia"/>
        </w:rPr>
        <w:t>？撒該一遇見主耶穌，就悔改了，他的光明是</w:t>
      </w:r>
      <w:proofErr w:type="gramStart"/>
      <w:r>
        <w:rPr>
          <w:rFonts w:hint="eastAsia"/>
        </w:rPr>
        <w:t>何等大呢</w:t>
      </w:r>
      <w:proofErr w:type="gramEnd"/>
      <w:r>
        <w:rPr>
          <w:rFonts w:hint="eastAsia"/>
        </w:rPr>
        <w:t>？他的眼睛看得見，看見天國，屬靈上</w:t>
      </w:r>
      <w:proofErr w:type="gramStart"/>
      <w:r>
        <w:rPr>
          <w:rFonts w:hint="eastAsia"/>
        </w:rPr>
        <w:t>瞭</w:t>
      </w:r>
      <w:proofErr w:type="gramEnd"/>
      <w:r>
        <w:rPr>
          <w:rFonts w:hint="eastAsia"/>
        </w:rPr>
        <w:t>亮起來，靈魂變得清潔，拿得起，放得低，即時將自己財產的一半也施捨了出去。我也是於領受</w:t>
      </w:r>
      <w:proofErr w:type="gramStart"/>
      <w:r>
        <w:rPr>
          <w:rFonts w:hint="eastAsia"/>
        </w:rPr>
        <w:t>到救恩主</w:t>
      </w:r>
      <w:proofErr w:type="gramEnd"/>
      <w:r>
        <w:rPr>
          <w:rFonts w:hint="eastAsia"/>
        </w:rPr>
        <w:t>的說話後，過得人漁夫的信心生活。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美國牧師陶恕</w:t>
      </w:r>
      <w:proofErr w:type="gramStart"/>
      <w:r>
        <w:rPr>
          <w:rFonts w:hint="eastAsia"/>
        </w:rPr>
        <w:t>博士說過</w:t>
      </w:r>
      <w:proofErr w:type="gramEnd"/>
      <w:r>
        <w:rPr>
          <w:rFonts w:hint="eastAsia"/>
        </w:rPr>
        <w:t>：「信心乃是重新校正我們的目光，使焦點離開我們所見的事物，而落在神的身上。」求神幫助我們，竭力積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財寶在天上，屬靈的眼睛</w:t>
      </w:r>
      <w:proofErr w:type="gramStart"/>
      <w:r>
        <w:rPr>
          <w:rFonts w:hint="eastAsia"/>
        </w:rPr>
        <w:t>瞭</w:t>
      </w:r>
      <w:proofErr w:type="gramEnd"/>
      <w:r>
        <w:rPr>
          <w:rFonts w:hint="eastAsia"/>
        </w:rPr>
        <w:t>亮起來，而</w:t>
      </w:r>
      <w:proofErr w:type="gramStart"/>
      <w:r>
        <w:rPr>
          <w:rFonts w:hint="eastAsia"/>
        </w:rPr>
        <w:t>得見神的</w:t>
      </w:r>
      <w:proofErr w:type="gramEnd"/>
      <w:r>
        <w:rPr>
          <w:rFonts w:hint="eastAsia"/>
        </w:rPr>
        <w:t>國。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眼睛的視力直接影響我們的判斷，可以做到一些事，也不能做到一些事。屬靈的視力和判斷，從眼睛所關注的事物開始，影響正確的價值和物質觀，如果眼睛只看見世界，就住在黑暗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面，如果積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財寶在天上時，我的屬靈的眼睛特別</w:t>
      </w:r>
      <w:proofErr w:type="gramStart"/>
      <w:r>
        <w:rPr>
          <w:rFonts w:hint="eastAsia"/>
        </w:rPr>
        <w:t>瞭</w:t>
      </w:r>
      <w:proofErr w:type="gramEnd"/>
      <w:r>
        <w:rPr>
          <w:rFonts w:hint="eastAsia"/>
        </w:rPr>
        <w:t>亮，同時間可以看見，</w:t>
      </w:r>
      <w:proofErr w:type="gramStart"/>
      <w:r>
        <w:rPr>
          <w:rFonts w:hint="eastAsia"/>
        </w:rPr>
        <w:t>分辨出屬靈</w:t>
      </w:r>
      <w:proofErr w:type="gramEnd"/>
      <w:r>
        <w:rPr>
          <w:rFonts w:hint="eastAsia"/>
        </w:rPr>
        <w:t>的世界，屬肉體的世界，分辨到這世界的運作，如何按著神的旨意，有規律的；看得見人的愚拙，能預知將來必然發生的事，正確地使用所得的恩賜，作應當作的事，不作不應當作的事。</w:t>
      </w:r>
    </w:p>
    <w:p w:rsidR="009E6A97" w:rsidRDefault="009E6A97" w:rsidP="009E6A97"/>
    <w:p w:rsidR="009E6A97" w:rsidRDefault="009E6A97" w:rsidP="009E6A97">
      <w:pPr>
        <w:rPr>
          <w:rFonts w:hint="eastAsia"/>
        </w:rPr>
      </w:pPr>
      <w:r>
        <w:rPr>
          <w:rFonts w:hint="eastAsia"/>
        </w:rPr>
        <w:t>我們可以過充滿光的生活，是按著：第一，積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什麼財寶和積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在什麼地方；第二，是得著生命平安；第三，具備屬靈的分辨能力。可是，現今的信徒是怎樣的呢？是既想積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財寶在天上，也存有不放棄的心，想積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財寶在地上，即是既想</w:t>
      </w:r>
      <w:proofErr w:type="gramStart"/>
      <w:r>
        <w:rPr>
          <w:rFonts w:hint="eastAsia"/>
        </w:rPr>
        <w:t>事奉神</w:t>
      </w:r>
      <w:proofErr w:type="gramEnd"/>
      <w:r>
        <w:rPr>
          <w:rFonts w:hint="eastAsia"/>
        </w:rPr>
        <w:t>，又要事奉瑪門。這是不可能的，請看第24節：「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能事奉兩個主，不是惡這個愛那個，就是重這個輕那個。你們不能又</w:t>
      </w:r>
      <w:proofErr w:type="gramStart"/>
      <w:r>
        <w:rPr>
          <w:rFonts w:hint="eastAsia"/>
        </w:rPr>
        <w:t>事奉神</w:t>
      </w:r>
      <w:proofErr w:type="gramEnd"/>
      <w:r>
        <w:rPr>
          <w:rFonts w:hint="eastAsia"/>
        </w:rPr>
        <w:t>，又事奉瑪門。」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神注意到人的內心有兩個主，什麼是兩個主人？我們都</w:t>
      </w:r>
      <w:proofErr w:type="gramStart"/>
      <w:r>
        <w:rPr>
          <w:rFonts w:hint="eastAsia"/>
        </w:rPr>
        <w:t>知道神是主</w:t>
      </w:r>
      <w:proofErr w:type="gramEnd"/>
      <w:r>
        <w:rPr>
          <w:rFonts w:hint="eastAsia"/>
        </w:rPr>
        <w:t>，但是，當我們重視錢的時候，內心也要服侍它。人不能隨便工作而賺到錢，錢的要求很高，一定要人以錢為主人，要了我們的愛，我們的心，我們的一切…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甚至有人為了財利，不擇手段，作出違背良心、違背道德價值的事情，最終是要否認神。我們不能夠一個人事奉兩個主，神和錢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錢只是事奉的工具和手段，不要讓它反客為主；所以，我們要管治財物，有</w:t>
      </w:r>
      <w:proofErr w:type="gramStart"/>
      <w:r>
        <w:rPr>
          <w:rFonts w:hint="eastAsia"/>
        </w:rPr>
        <w:t>智慧地管有</w:t>
      </w:r>
      <w:proofErr w:type="gramEnd"/>
      <w:r>
        <w:rPr>
          <w:rFonts w:hint="eastAsia"/>
        </w:rPr>
        <w:t>財物，聖經教導我們正確的物質觀，正確地使用物質；聖經沒有輕看物質的需用，聖經教導我們善用金錢，用在有價值的地方；人想賺更多的錢，但耶穌明明的告訴人，人為主的旨意和福音工作使用錢，就是積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財寶在天上。</w:t>
      </w:r>
    </w:p>
    <w:p w:rsidR="009E6A97" w:rsidRDefault="009E6A97" w:rsidP="009E6A97">
      <w:pPr>
        <w:rPr>
          <w:rFonts w:hint="eastAsia"/>
        </w:rPr>
      </w:pPr>
      <w:r>
        <w:rPr>
          <w:rFonts w:hint="eastAsia"/>
        </w:rPr>
        <w:t>人們要在兩個主之間掙扎，內心受許多的苦，聖經說：「但那些想要發財的人，就陷在迷惑、落在網羅和許多無知有害的私慾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，叫人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在敗壞和滅亡中。貪財是萬惡之根，有人貪戀錢財，就被引誘離了真道，用許多愁苦把自己</w:t>
      </w:r>
      <w:proofErr w:type="gramStart"/>
      <w:r>
        <w:rPr>
          <w:rFonts w:hint="eastAsia"/>
        </w:rPr>
        <w:t>剌</w:t>
      </w:r>
      <w:proofErr w:type="gramEnd"/>
      <w:r>
        <w:rPr>
          <w:rFonts w:hint="eastAsia"/>
        </w:rPr>
        <w:t>透了。」(提前 6:9,10)祈求　神幫助我們，在這個物質主義充斥的時代，單單事奉　神為我們真正的主，過積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財寶在天上，有福與及有智慧的人生。</w:t>
      </w:r>
    </w:p>
    <w:p w:rsidR="003604BF" w:rsidRDefault="003604BF">
      <w:pPr>
        <w:rPr>
          <w:rFonts w:hint="eastAsia"/>
        </w:rPr>
      </w:pPr>
    </w:p>
    <w:p w:rsidR="003604BF" w:rsidRDefault="003604BF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3604BF" w:rsidRPr="003604BF">
        <w:rPr>
          <w:rFonts w:hint="eastAsia"/>
        </w:rPr>
        <w:t>你們要先求他的國和他的義 (25-34)</w:t>
      </w:r>
    </w:p>
    <w:p w:rsidR="000D24BC" w:rsidRDefault="000D24BC">
      <w:pPr>
        <w:rPr>
          <w:rFonts w:hint="eastAsia"/>
        </w:rPr>
      </w:pP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信仰上我們可以選擇神或瑪門，當然我們已經得著了正確的選擇。然而，有一樣事物，似乎是超乎我們不想選擇的，那就是憂慮了。憂慮不是呼之則來，揮之則去的東西，人無遠慮，必有近憂，憂慮的問題，纏繞著普天下的百姓，神國的兒女也不例外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lastRenderedPageBreak/>
        <w:t>門徒</w:t>
      </w:r>
      <w:proofErr w:type="gramStart"/>
      <w:r>
        <w:rPr>
          <w:rFonts w:hint="eastAsia"/>
        </w:rPr>
        <w:t>跟從了耶穌</w:t>
      </w:r>
      <w:proofErr w:type="gramEnd"/>
      <w:r>
        <w:rPr>
          <w:rFonts w:hint="eastAsia"/>
        </w:rPr>
        <w:t>，作出了重大的犧牲，撇下了謀生的漁船，也撇下了家人父母，為了積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財寶在天上，獻身於主和福音工作；在他們的心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，卻仍然有對將來的憂慮和不安，究竟我的將來是怎樣的呢？連現在的吃喝問題都天天有難處，將來會不會耶穌升天而去，我便比一無所有更加可憐呢？當各樣的憂慮進入內心時，恩典和喜樂隨之而消失，</w:t>
      </w:r>
      <w:proofErr w:type="gramStart"/>
      <w:r>
        <w:rPr>
          <w:rFonts w:hint="eastAsia"/>
        </w:rPr>
        <w:t>什麼主工也</w:t>
      </w:r>
      <w:proofErr w:type="gramEnd"/>
      <w:r>
        <w:rPr>
          <w:rFonts w:hint="eastAsia"/>
        </w:rPr>
        <w:t>無心機作。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要解決這世上憂慮的問題，沒有自己的辦法，必須仰靠神的說話。所以耶穌向</w:t>
      </w:r>
      <w:proofErr w:type="gramStart"/>
      <w:r>
        <w:rPr>
          <w:rFonts w:hint="eastAsia"/>
        </w:rPr>
        <w:t>門徒傳講了</w:t>
      </w:r>
      <w:proofErr w:type="gramEnd"/>
      <w:r>
        <w:rPr>
          <w:rFonts w:hint="eastAsia"/>
        </w:rPr>
        <w:t>先求神的國和神的義的信息。請看第25節：「所以我告訴你們，不要為生命憂慮</w:t>
      </w:r>
      <w:proofErr w:type="gramStart"/>
      <w:r>
        <w:rPr>
          <w:rFonts w:hint="eastAsia"/>
        </w:rPr>
        <w:t>喫甚麼，喝甚麼，</w:t>
      </w:r>
      <w:proofErr w:type="gramEnd"/>
      <w:r>
        <w:rPr>
          <w:rFonts w:hint="eastAsia"/>
        </w:rPr>
        <w:t>為身體憂慮穿甚麼。生命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勝於飲食麼？身體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勝於衣裳麼？」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耶穌不是否定吃、</w:t>
      </w:r>
      <w:proofErr w:type="gramStart"/>
      <w:r>
        <w:rPr>
          <w:rFonts w:hint="eastAsia"/>
        </w:rPr>
        <w:t>喝和穿</w:t>
      </w:r>
      <w:proofErr w:type="gramEnd"/>
      <w:r>
        <w:rPr>
          <w:rFonts w:hint="eastAsia"/>
        </w:rPr>
        <w:t>的物質問題：為了維持生命，不是要</w:t>
      </w:r>
      <w:proofErr w:type="gramStart"/>
      <w:r>
        <w:rPr>
          <w:rFonts w:hint="eastAsia"/>
        </w:rPr>
        <w:t>吃喝麼</w:t>
      </w:r>
      <w:proofErr w:type="gramEnd"/>
      <w:r>
        <w:rPr>
          <w:rFonts w:hint="eastAsia"/>
        </w:rPr>
        <w:t>？為了維持身體的健康，不是要穿衣服麼？耶穌的重點，卻是經文的下半部份：生命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勝於飲食麼？身體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勝於衣裳麼？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人為了</w:t>
      </w:r>
      <w:proofErr w:type="gramStart"/>
      <w:r>
        <w:rPr>
          <w:rFonts w:hint="eastAsia"/>
        </w:rPr>
        <w:t>吃喝穿的</w:t>
      </w:r>
      <w:proofErr w:type="gramEnd"/>
      <w:r>
        <w:rPr>
          <w:rFonts w:hint="eastAsia"/>
        </w:rPr>
        <w:t>問題而憂慮，但是，更加重要的是生命，</w:t>
      </w:r>
      <w:proofErr w:type="gramStart"/>
      <w:r>
        <w:rPr>
          <w:rFonts w:hint="eastAsia"/>
        </w:rPr>
        <w:t>耶穌說過</w:t>
      </w:r>
      <w:proofErr w:type="gramEnd"/>
      <w:r>
        <w:rPr>
          <w:rFonts w:hint="eastAsia"/>
        </w:rPr>
        <w:t>：「人就是賺得全世界、賠上自己的生命、有甚麼益處呢。」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可8:36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強調了 to be　比  to have  更加重要，但是人不想　to be ，只是為了得到日常的</w:t>
      </w:r>
      <w:proofErr w:type="gramStart"/>
      <w:r>
        <w:rPr>
          <w:rFonts w:hint="eastAsia"/>
        </w:rPr>
        <w:t>吃喝穿而</w:t>
      </w:r>
      <w:proofErr w:type="gramEnd"/>
      <w:r>
        <w:rPr>
          <w:rFonts w:hint="eastAsia"/>
        </w:rPr>
        <w:t>憂慮，只是為了飲食而奔波勞碌；想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出生命中與神的關係，</w:t>
      </w:r>
      <w:proofErr w:type="gramStart"/>
      <w:r>
        <w:rPr>
          <w:rFonts w:hint="eastAsia"/>
        </w:rPr>
        <w:t>罪得赦免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與神復和</w:t>
      </w:r>
      <w:proofErr w:type="gramEnd"/>
      <w:r>
        <w:rPr>
          <w:rFonts w:hint="eastAsia"/>
        </w:rPr>
        <w:t>的重要，忽略了永生迫切的問題。最近台灣</w:t>
      </w:r>
      <w:proofErr w:type="gramStart"/>
      <w:r>
        <w:rPr>
          <w:rFonts w:hint="eastAsia"/>
        </w:rPr>
        <w:t>的塵爆事件</w:t>
      </w:r>
      <w:proofErr w:type="gramEnd"/>
      <w:r>
        <w:rPr>
          <w:rFonts w:hint="eastAsia"/>
        </w:rPr>
        <w:t>，使人感到大大的哀嘆，惋惜年輕的生命在地上短暫。其實我們每一個人都不知道何時忽然間人生到了最後的時刻，那時才曉得應當為生命得益處而努力，惋惜自己的身體沒有作活</w:t>
      </w:r>
      <w:proofErr w:type="gramStart"/>
      <w:r>
        <w:rPr>
          <w:rFonts w:hint="eastAsia"/>
        </w:rPr>
        <w:t>祭去事奉神</w:t>
      </w:r>
      <w:proofErr w:type="gramEnd"/>
      <w:r>
        <w:rPr>
          <w:rFonts w:hint="eastAsia"/>
        </w:rPr>
        <w:t>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事實上，這生命勝於飲食，身體勝於衣裳。把生命和身體賜給我們的是神，既將生命和身體賜給我們，何況比生命和身體次要的飲食和衣服，這位神怎會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賜給我們呢？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耶穌以許多神的說話，幫助屬神的兒女克服憂慮的問題。請看第26節：「你們看那天上的飛鳥，也不種、也不收，也不積蓄在倉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，你們的天父尚且養活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。你們不比飛鳥貴重得多麼？」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耶穌教導我們，日常要有集中注意力，舉目望天的時刻；</w:t>
      </w:r>
      <w:proofErr w:type="gramStart"/>
      <w:r>
        <w:rPr>
          <w:rFonts w:hint="eastAsia"/>
        </w:rPr>
        <w:t>神差派了</w:t>
      </w:r>
      <w:proofErr w:type="gramEnd"/>
      <w:r>
        <w:rPr>
          <w:rFonts w:hint="eastAsia"/>
        </w:rPr>
        <w:t>飛鳥來到，展示天父親自供給的大愛和能力。在理</w:t>
      </w:r>
      <w:proofErr w:type="gramStart"/>
      <w:r>
        <w:rPr>
          <w:rFonts w:hint="eastAsia"/>
        </w:rPr>
        <w:t>大</w:t>
      </w:r>
      <w:proofErr w:type="gramEnd"/>
      <w:r>
        <w:rPr>
          <w:rFonts w:hint="eastAsia"/>
        </w:rPr>
        <w:t>和尖</w:t>
      </w:r>
      <w:proofErr w:type="gramStart"/>
      <w:r>
        <w:rPr>
          <w:rFonts w:hint="eastAsia"/>
        </w:rPr>
        <w:t>沙咀</w:t>
      </w:r>
      <w:proofErr w:type="gramEnd"/>
      <w:r>
        <w:rPr>
          <w:rFonts w:hint="eastAsia"/>
        </w:rPr>
        <w:t>，常常看到成群的鴿子，在港大舉頭望向太平山，就看到那天上翱翔的蒼鷹，中大的</w:t>
      </w:r>
      <w:proofErr w:type="gramStart"/>
      <w:r>
        <w:rPr>
          <w:rFonts w:hint="eastAsia"/>
        </w:rPr>
        <w:t>赤泥坪</w:t>
      </w:r>
      <w:proofErr w:type="gramEnd"/>
      <w:r>
        <w:rPr>
          <w:rFonts w:hint="eastAsia"/>
        </w:rPr>
        <w:t>的天上，也有不少的麻雀。這些天上的飛鳥，也不種，也不收，也不積蓄在倉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，每天專心地仰靠神的供給，神也滿足了他們的一點食物，不但足夠他們，也</w:t>
      </w:r>
      <w:proofErr w:type="gramStart"/>
      <w:r>
        <w:rPr>
          <w:rFonts w:hint="eastAsia"/>
        </w:rPr>
        <w:t>餵飽了巢</w:t>
      </w:r>
      <w:proofErr w:type="gramEnd"/>
      <w:r>
        <w:rPr>
          <w:rFonts w:hint="eastAsia"/>
        </w:rPr>
        <w:t>中的雛鳥。耶穌問神的兒女說：「你們不比飛鳥貴重得多麼？」</w:t>
      </w:r>
      <w:proofErr w:type="gramStart"/>
      <w:r>
        <w:rPr>
          <w:rFonts w:hint="eastAsia"/>
        </w:rPr>
        <w:t>神當預備祂</w:t>
      </w:r>
      <w:proofErr w:type="gramEnd"/>
      <w:r>
        <w:rPr>
          <w:rFonts w:hint="eastAsia"/>
        </w:rPr>
        <w:t>的供給，我們就是要確信神的愛和能力，確信自己是神所愛的兒女，我們的天父既然養活天上的飛鳥，何況</w:t>
      </w:r>
      <w:proofErr w:type="gramStart"/>
      <w:r>
        <w:rPr>
          <w:rFonts w:hint="eastAsia"/>
        </w:rPr>
        <w:t>是按神的</w:t>
      </w:r>
      <w:proofErr w:type="gramEnd"/>
      <w:r>
        <w:rPr>
          <w:rFonts w:hint="eastAsia"/>
        </w:rPr>
        <w:t>旨意過生活，為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的國勞苦獻上的我們，</w:t>
      </w:r>
      <w:proofErr w:type="gramStart"/>
      <w:r>
        <w:rPr>
          <w:rFonts w:hint="eastAsia"/>
        </w:rPr>
        <w:t>神豈不會</w:t>
      </w:r>
      <w:proofErr w:type="gramEnd"/>
      <w:r>
        <w:rPr>
          <w:rFonts w:hint="eastAsia"/>
        </w:rPr>
        <w:t>養活我們呢？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憂慮是何等有害無益的呢？請看第27節：「你們哪一個能用思慮使壽數多加一刻呢？」人們非但不能用憂慮解決問題，而且多些憂慮，多些壓力；備受頭痛和慢性疲倦折磨。空中的飛鳥帶著盼望尋找食物，得</w:t>
      </w:r>
      <w:proofErr w:type="gramStart"/>
      <w:r>
        <w:rPr>
          <w:rFonts w:hint="eastAsia"/>
        </w:rPr>
        <w:t>著天</w:t>
      </w:r>
      <w:proofErr w:type="gramEnd"/>
      <w:r>
        <w:rPr>
          <w:rFonts w:hint="eastAsia"/>
        </w:rPr>
        <w:t>父的供給；人們卻常在自己的憂慮中變得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帶著自己的憂慮，什麼也不能作。其實，學生能夠先求神的國和神的義，可以每天沒有憂慮</w:t>
      </w:r>
      <w:proofErr w:type="gramStart"/>
      <w:r>
        <w:rPr>
          <w:rFonts w:hint="eastAsia"/>
        </w:rPr>
        <w:t>地返學讀書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返工的</w:t>
      </w:r>
      <w:proofErr w:type="gramEnd"/>
      <w:r>
        <w:rPr>
          <w:rFonts w:hint="eastAsia"/>
        </w:rPr>
        <w:t>同工，裝備好神的說話，每天勤力地工作，</w:t>
      </w:r>
      <w:proofErr w:type="gramStart"/>
      <w:r>
        <w:rPr>
          <w:rFonts w:hint="eastAsia"/>
        </w:rPr>
        <w:t>那時，神按</w:t>
      </w:r>
      <w:proofErr w:type="gramEnd"/>
      <w:r>
        <w:rPr>
          <w:rFonts w:hint="eastAsia"/>
        </w:rPr>
        <w:t>著時候供給所需用的一切。</w:t>
      </w:r>
    </w:p>
    <w:p w:rsidR="00A034E5" w:rsidRDefault="00A034E5" w:rsidP="00A034E5"/>
    <w:p w:rsidR="00A034E5" w:rsidRDefault="00A034E5" w:rsidP="00A034E5">
      <w:pPr>
        <w:rPr>
          <w:rFonts w:hint="eastAsia"/>
        </w:rPr>
      </w:pPr>
      <w:r>
        <w:rPr>
          <w:rFonts w:hint="eastAsia"/>
        </w:rPr>
        <w:t>即使我們知道憂慮有害無益，心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的憂慮仍是難以消除的；於是耶穌舉出另一個關於衣裳的例子，請看第28至30節：「何必為衣裳憂慮呢？你想，野地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的百合花怎麼長起來，它也不勞苦、也不紡線。然而我告訴你們，就是所羅門極榮華的時候，他所穿戴的還不如這花一朵呢。你們這小信的人哪！野地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的草今天還在，明天就丟在爐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，神還給它這樣的妝飾，何況你們呢。」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離開憂慮的方法，就是「你想」，「你想」什麼呢？是深深的思想神的愛，神的能力，神的供給是何等可靠和美麗的呢，恩典夠用！在這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，「你想，野地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的百合花…」，雖然沒有人固定地澆水和看顧，在荒涼的野地中，卻美麗地長起來；百合花的</w:t>
      </w:r>
      <w:proofErr w:type="gramStart"/>
      <w:r>
        <w:rPr>
          <w:rFonts w:hint="eastAsia"/>
        </w:rPr>
        <w:t>花容比所羅門</w:t>
      </w:r>
      <w:proofErr w:type="gramEnd"/>
      <w:r>
        <w:rPr>
          <w:rFonts w:hint="eastAsia"/>
        </w:rPr>
        <w:t>極榮華的人工的妝飾更出色和高雅，它的香氣勝過法國香水；所羅門的榮華，是人所造的最高的榮耀，百合花所具</w:t>
      </w:r>
      <w:r>
        <w:rPr>
          <w:rFonts w:hint="eastAsia"/>
        </w:rPr>
        <w:lastRenderedPageBreak/>
        <w:t>備的是神所供給的榮耀；人在世上即使得著何等的富貴榮華，卻都比不上神所賞賜憑信心生活的人的榮耀；神創造的工作完美無缺，出黑暗，入奇妙，顯出生命的隱秘，全能的神，勝於人的一切。「野地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的草今天還在，明天就丟在爐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，神還給它這樣的妝飾，何況你們呢。」我們要記念自己是神犧牲獨生兒子所拯救的、神所愛的兒女，</w:t>
      </w:r>
      <w:proofErr w:type="gramStart"/>
      <w:r>
        <w:rPr>
          <w:rFonts w:hint="eastAsia"/>
        </w:rPr>
        <w:t>神豈會</w:t>
      </w:r>
      <w:proofErr w:type="gramEnd"/>
      <w:r>
        <w:rPr>
          <w:rFonts w:hint="eastAsia"/>
        </w:rPr>
        <w:t>不把所需的，賜給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所愛的兒女，不以至高的美麗妝飾他們嗎？</w:t>
      </w:r>
    </w:p>
    <w:p w:rsidR="00A034E5" w:rsidRDefault="00A034E5" w:rsidP="00A034E5"/>
    <w:p w:rsidR="00A034E5" w:rsidRDefault="00A034E5" w:rsidP="00A034E5">
      <w:pPr>
        <w:rPr>
          <w:rFonts w:hint="eastAsia"/>
        </w:rPr>
      </w:pPr>
      <w:r>
        <w:rPr>
          <w:rFonts w:hint="eastAsia"/>
        </w:rPr>
        <w:t>既然憂慮百害而無一利，為何人仍有憂慮呢？憂慮是從何而來的呢？請看第30節上：「你們這小信的人哪！」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耶穌責備說：「你們這小信的人哪！」人憂慮，是因為不相信神的大愛和能力，所以，想自己負責任和驕傲中生出來的。不相信神的人不斷地憂慮，和盼望條件得改善，但是，卒之條件得改善，都不能夠脫離憂慮的綑綁。憂慮</w:t>
      </w:r>
      <w:proofErr w:type="gramStart"/>
      <w:r>
        <w:rPr>
          <w:rFonts w:hint="eastAsia"/>
        </w:rPr>
        <w:t>是撒但</w:t>
      </w:r>
      <w:proofErr w:type="gramEnd"/>
      <w:r>
        <w:rPr>
          <w:rFonts w:hint="eastAsia"/>
        </w:rPr>
        <w:t>所種下的，在人們感到不確定人生中，</w:t>
      </w:r>
      <w:proofErr w:type="gramStart"/>
      <w:r>
        <w:rPr>
          <w:rFonts w:hint="eastAsia"/>
        </w:rPr>
        <w:t>撒但趁機</w:t>
      </w:r>
      <w:proofErr w:type="gramEnd"/>
      <w:r>
        <w:rPr>
          <w:rFonts w:hint="eastAsia"/>
        </w:rPr>
        <w:t>會將憂慮種在人的心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面。人們因為憂慮的綑綁，不能過門徒使命人的生活。人們以為憂慮是理所當然的，卻</w:t>
      </w:r>
      <w:proofErr w:type="gramStart"/>
      <w:r>
        <w:rPr>
          <w:rFonts w:hint="eastAsia"/>
        </w:rPr>
        <w:t>因而使屬靈</w:t>
      </w:r>
      <w:proofErr w:type="gramEnd"/>
      <w:r>
        <w:rPr>
          <w:rFonts w:hint="eastAsia"/>
        </w:rPr>
        <w:t>的生命，在荊棘中窒息。如何才能從這憂慮中得釋放呢？耶穌指出，要知道憂慮是不信的罪，要去到神面前悔改，而且將我的人生，完全</w:t>
      </w:r>
      <w:proofErr w:type="gramStart"/>
      <w:r>
        <w:rPr>
          <w:rFonts w:hint="eastAsia"/>
        </w:rPr>
        <w:t>的交托給</w:t>
      </w:r>
      <w:proofErr w:type="gramEnd"/>
      <w:r>
        <w:rPr>
          <w:rFonts w:hint="eastAsia"/>
        </w:rPr>
        <w:t>創造主神。耶穌要求的信心是建基於向神的愛和全能的確信，我們專心地聽從聖經的教訓：每天以懇切的內心</w:t>
      </w:r>
      <w:proofErr w:type="gramStart"/>
      <w:r>
        <w:rPr>
          <w:rFonts w:hint="eastAsia"/>
        </w:rPr>
        <w:t>喫天糧，</w:t>
      </w:r>
      <w:proofErr w:type="gramEnd"/>
      <w:r>
        <w:rPr>
          <w:rFonts w:hint="eastAsia"/>
        </w:rPr>
        <w:t>持守聆聽神的說話；那時我們內心便奇妙地有信心的成長。我們也要通過禱告的生活，克服我們心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的憂慮，以禱告的題目代替憂慮的題目，那時我們心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的信心越來越成長，最終完全趕出心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的憂慮。</w:t>
      </w:r>
    </w:p>
    <w:p w:rsidR="00A034E5" w:rsidRDefault="00A034E5" w:rsidP="00A034E5"/>
    <w:p w:rsidR="00A034E5" w:rsidRDefault="00A034E5" w:rsidP="00A034E5">
      <w:pPr>
        <w:rPr>
          <w:rFonts w:hint="eastAsia"/>
        </w:rPr>
      </w:pPr>
      <w:r>
        <w:rPr>
          <w:rFonts w:hint="eastAsia"/>
        </w:rPr>
        <w:t>請看第31及32節：「所以不要憂慮說，</w:t>
      </w:r>
      <w:proofErr w:type="gramStart"/>
      <w:r>
        <w:rPr>
          <w:rFonts w:hint="eastAsia"/>
        </w:rPr>
        <w:t>喫甚麼、喝甚麼、</w:t>
      </w:r>
      <w:proofErr w:type="gramEnd"/>
      <w:r>
        <w:rPr>
          <w:rFonts w:hint="eastAsia"/>
        </w:rPr>
        <w:t>穿甚麼？這都是外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人所求的，你們需用的這一切東西，你們的天父是知道的。」外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人因為沒有對天父的信心，所以他們為</w:t>
      </w:r>
      <w:proofErr w:type="gramStart"/>
      <w:r>
        <w:rPr>
          <w:rFonts w:hint="eastAsia"/>
        </w:rPr>
        <w:t>喫甚麼、</w:t>
      </w:r>
      <w:proofErr w:type="gramEnd"/>
      <w:r>
        <w:rPr>
          <w:rFonts w:hint="eastAsia"/>
        </w:rPr>
        <w:t>喝甚麼和穿甚麼而憂慮，只求這一切眼所能見地上的東西。然而對天父擁有信心的屬神兒女，不要為這些憂慮，耶穌說：「你們需用的這一切東西，你們的天父是知道的。」這表示神知道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的兒女一切需要，並且預備供應他們。</w:t>
      </w:r>
    </w:p>
    <w:p w:rsidR="00A034E5" w:rsidRDefault="00A034E5" w:rsidP="00A034E5"/>
    <w:p w:rsidR="00A034E5" w:rsidRDefault="00A034E5" w:rsidP="00A034E5">
      <w:pPr>
        <w:rPr>
          <w:rFonts w:hint="eastAsia"/>
        </w:rPr>
      </w:pPr>
      <w:r>
        <w:rPr>
          <w:rFonts w:hint="eastAsia"/>
        </w:rPr>
        <w:t>屬神的兒女所求的是什麼呢？請看第33節：「你們要先求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的義，這些東西都要加給你們了。」屬神的兒女雖然有憂慮，但與外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人不同，耶穌說，你們要先求他的國和他的義，只有他的國和他的義是值得我們撇下憂慮，反而要先去追求和付出代價去承受的。「先求」就是第一要求的意思，表示最需要和最首先要的。「你們要先求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的義，這些東西都要加給你們了。」這句說話教訓我們，神的兒女應當擁有怎樣的生活次序。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可能對我們來說，需要首先解決的是我們的難處，但主說你的難處天父是知道的，不是首先要解決的；你最需要的，是求神的國和神的義：我們為了被神管治，要謙卑地求神的憐憫，</w:t>
      </w:r>
      <w:proofErr w:type="gramStart"/>
      <w:r>
        <w:rPr>
          <w:rFonts w:hint="eastAsia"/>
        </w:rPr>
        <w:t>務求同神建立</w:t>
      </w:r>
      <w:proofErr w:type="gramEnd"/>
      <w:r>
        <w:rPr>
          <w:rFonts w:hint="eastAsia"/>
        </w:rPr>
        <w:t>和好的關係；我們為了世人被神管治</w:t>
      </w:r>
      <w:proofErr w:type="gramStart"/>
      <w:r>
        <w:rPr>
          <w:rFonts w:hint="eastAsia"/>
        </w:rPr>
        <w:t>和尊神的</w:t>
      </w:r>
      <w:proofErr w:type="gramEnd"/>
      <w:r>
        <w:rPr>
          <w:rFonts w:hint="eastAsia"/>
        </w:rPr>
        <w:t>名為聖，要禱告求傳揚福音的果子；我們要進神的國，要禱告求神國的降臨，過勝過這個世界稱義的生活。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神的兒女先求神的國和神的義，這些東西也要加給他們。屬神的兒女先求「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的義」，會否使自己在這世上落伍和失敗呢？耶穌應許說，我們先求神的國和神的義，</w:t>
      </w:r>
      <w:proofErr w:type="gramStart"/>
      <w:r>
        <w:rPr>
          <w:rFonts w:hint="eastAsia"/>
        </w:rPr>
        <w:t>神要將</w:t>
      </w:r>
      <w:proofErr w:type="gramEnd"/>
      <w:r>
        <w:rPr>
          <w:rFonts w:hint="eastAsia"/>
        </w:rPr>
        <w:t>這些東西加給我們。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，「加給」的意思是額外的賜下，即是我們只要憑信心先求神的國和神的義，</w:t>
      </w:r>
      <w:proofErr w:type="gramStart"/>
      <w:r>
        <w:rPr>
          <w:rFonts w:hint="eastAsia"/>
        </w:rPr>
        <w:t>神便將</w:t>
      </w:r>
      <w:proofErr w:type="gramEnd"/>
      <w:r>
        <w:rPr>
          <w:rFonts w:hint="eastAsia"/>
        </w:rPr>
        <w:t>「這些東西」額外加給我們。世人為得著「這些東西」而勞苦，付出了勞苦的代價，有時候得到「這些東西」，也有時候得不到；屬神的兒女只要過先求神的國和神的義的生活，那時神將「這</w:t>
      </w:r>
      <w:r>
        <w:rPr>
          <w:rFonts w:hint="eastAsia"/>
        </w:rPr>
        <w:lastRenderedPageBreak/>
        <w:t>些東西」額外加給我們。我們先求神的國和神的義，便能夠與神建立愛和信靠的關係，</w:t>
      </w:r>
      <w:proofErr w:type="gramStart"/>
      <w:r>
        <w:rPr>
          <w:rFonts w:hint="eastAsia"/>
        </w:rPr>
        <w:t>得飲從</w:t>
      </w:r>
      <w:proofErr w:type="gramEnd"/>
      <w:r>
        <w:rPr>
          <w:rFonts w:hint="eastAsia"/>
        </w:rPr>
        <w:t>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來的活水，得享豐盛的生命；並且被寶貴地使用在神的救贖工作上，結出生命的果子，額外得到「這些東西」。換句話說，神的百姓既</w:t>
      </w:r>
      <w:proofErr w:type="gramStart"/>
      <w:r>
        <w:rPr>
          <w:rFonts w:hint="eastAsia"/>
        </w:rPr>
        <w:t>得享神國</w:t>
      </w:r>
      <w:proofErr w:type="gramEnd"/>
      <w:r>
        <w:rPr>
          <w:rFonts w:hint="eastAsia"/>
        </w:rPr>
        <w:t>的祝福，又從神領受「這些東西」。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有沒有甚麼生意比這個回報</w:t>
      </w:r>
      <w:proofErr w:type="gramStart"/>
      <w:r>
        <w:rPr>
          <w:rFonts w:hint="eastAsia"/>
        </w:rPr>
        <w:t>更高呢</w:t>
      </w:r>
      <w:proofErr w:type="gramEnd"/>
      <w:r>
        <w:rPr>
          <w:rFonts w:hint="eastAsia"/>
        </w:rPr>
        <w:t>？</w:t>
      </w:r>
      <w:proofErr w:type="gramStart"/>
      <w:r>
        <w:rPr>
          <w:rFonts w:hint="eastAsia"/>
        </w:rPr>
        <w:t>按屬人</w:t>
      </w:r>
      <w:proofErr w:type="gramEnd"/>
      <w:r>
        <w:rPr>
          <w:rFonts w:hint="eastAsia"/>
        </w:rPr>
        <w:t>的理性計算，人先求神的國和神的義，必然以</w:t>
      </w:r>
      <w:proofErr w:type="gramStart"/>
      <w:r>
        <w:rPr>
          <w:rFonts w:hint="eastAsia"/>
        </w:rPr>
        <w:t>失敗作結</w:t>
      </w:r>
      <w:proofErr w:type="gramEnd"/>
      <w:r>
        <w:rPr>
          <w:rFonts w:hint="eastAsia"/>
        </w:rPr>
        <w:t>。然而驚人的是，我們相信和順從這句說話，結果是相反，這句說話是惟有相信和順從的人才可以經歷。在我們</w:t>
      </w:r>
      <w:proofErr w:type="gramStart"/>
      <w:r>
        <w:rPr>
          <w:rFonts w:hint="eastAsia"/>
        </w:rPr>
        <w:t>中間，</w:t>
      </w:r>
      <w:proofErr w:type="gramEnd"/>
      <w:r>
        <w:rPr>
          <w:rFonts w:hint="eastAsia"/>
        </w:rPr>
        <w:t>不少人相信和順從這句說話，經歷神的信實，顯明這句說話是真理。祈求神將對馬太福音6:33這句說話的單純信心，賜給我們每個人，並且相信和順從這句說話，以致我們每天經歷神國的幸福，並且經歷神將「這些東西」加給我們的恩典。</w:t>
      </w:r>
    </w:p>
    <w:p w:rsidR="00A034E5" w:rsidRDefault="00A034E5" w:rsidP="00A034E5"/>
    <w:p w:rsidR="00A034E5" w:rsidRDefault="00A034E5" w:rsidP="00A034E5">
      <w:pPr>
        <w:rPr>
          <w:rFonts w:hint="eastAsia"/>
        </w:rPr>
      </w:pPr>
      <w:r>
        <w:rPr>
          <w:rFonts w:hint="eastAsia"/>
        </w:rPr>
        <w:t>耶穌知道我們心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仍有憂慮，於是以甚麼說話作為信息的結論呢？請看第34節：「所以不要為明天憂慮，因為明天自有明天的憂慮，一天的難處一天當就夠了。」多年來的信心生活，可以見證主耶穌這句說話是千真萬確的。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有時候我們因今天太勞苦，便容易為明天而憂慮。主的說話對今天的我還很有用，意思是每天</w:t>
      </w:r>
      <w:proofErr w:type="gramStart"/>
      <w:r>
        <w:rPr>
          <w:rFonts w:hint="eastAsia"/>
        </w:rPr>
        <w:t>憑信心過生活</w:t>
      </w:r>
      <w:proofErr w:type="gramEnd"/>
      <w:r>
        <w:rPr>
          <w:rFonts w:hint="eastAsia"/>
        </w:rPr>
        <w:t>，今天靠著主所賜的恩典做到最好，面對明天便不要憂慮。我學校中的工作，一天天的滾雪球一樣越來越多，每天上學都抱著擔憂，放學時都有明天的憂慮，覺得自己未預備好，不能放學；這樣的生活太勞苦了，我有時反問自己，你的平安去了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為什麼跟從主之後，有這般大的難處？晚上睡覺開始懼怕明天的臨到，半夜三點鐘都想起身工作；這樣下去，不生病才奇怪呢？過去二十年，我請過許多病假，有一次還因為生蛇，請了金哲英牧者去我的學校代課；這樣的我，是否應當憂慮足一世呢？聖經的教訓，卻</w:t>
      </w:r>
      <w:proofErr w:type="gramStart"/>
      <w:r>
        <w:rPr>
          <w:rFonts w:hint="eastAsia"/>
        </w:rPr>
        <w:t>時刻將仰靠</w:t>
      </w:r>
      <w:proofErr w:type="gramEnd"/>
      <w:r>
        <w:rPr>
          <w:rFonts w:hint="eastAsia"/>
        </w:rPr>
        <w:t>的智慧供給我，作為跟從主的僕人，雖有難處和擔子，但總是喜樂的；當先求神的國和神</w:t>
      </w:r>
      <w:proofErr w:type="gramStart"/>
      <w:r>
        <w:rPr>
          <w:rFonts w:hint="eastAsia"/>
        </w:rPr>
        <w:t>的義時</w:t>
      </w:r>
      <w:proofErr w:type="gramEnd"/>
      <w:r>
        <w:rPr>
          <w:rFonts w:hint="eastAsia"/>
        </w:rPr>
        <w:t>，擔子</w:t>
      </w:r>
      <w:proofErr w:type="gramStart"/>
      <w:r>
        <w:rPr>
          <w:rFonts w:hint="eastAsia"/>
        </w:rPr>
        <w:t>變得輕省</w:t>
      </w:r>
      <w:proofErr w:type="gramEnd"/>
      <w:r>
        <w:rPr>
          <w:rFonts w:hint="eastAsia"/>
        </w:rPr>
        <w:t>，因為主的恩典夠用！向神求救的時候，神</w:t>
      </w:r>
      <w:proofErr w:type="gramStart"/>
      <w:r>
        <w:rPr>
          <w:rFonts w:hint="eastAsia"/>
        </w:rPr>
        <w:t>教曉我</w:t>
      </w:r>
      <w:proofErr w:type="gramEnd"/>
      <w:r>
        <w:rPr>
          <w:rFonts w:hint="eastAsia"/>
        </w:rPr>
        <w:t>不要為明天憂慮的智慧，安心的放學和睡覺，只要第二天起來，有充足和精神和體力，神賜下智慧能力，使我承擔得住當天的勞苦，解決得到當天的難處，這樣地一天天的過去了，一個學期的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日子，就在不知不覺間過去了。耶穌說不要為明天憂慮，原意不是將難處挪開，而是要我先背著十字架來跟從主，這是神的旨意。</w:t>
      </w:r>
      <w:proofErr w:type="gramStart"/>
      <w:r>
        <w:rPr>
          <w:rFonts w:hint="eastAsia"/>
        </w:rPr>
        <w:t>神要我憑信心跟從</w:t>
      </w:r>
      <w:proofErr w:type="gramEnd"/>
      <w:r>
        <w:rPr>
          <w:rFonts w:hint="eastAsia"/>
        </w:rPr>
        <w:t>他，在一切難處的試煉中，學習到將</w:t>
      </w:r>
      <w:proofErr w:type="gramStart"/>
      <w:r>
        <w:rPr>
          <w:rFonts w:hint="eastAsia"/>
        </w:rPr>
        <w:t>憂慮交托給</w:t>
      </w:r>
      <w:proofErr w:type="gramEnd"/>
      <w:r>
        <w:rPr>
          <w:rFonts w:hint="eastAsia"/>
        </w:rPr>
        <w:t>神，經歷神的顧念，神的祝福。現今又到了學期尾，</w:t>
      </w:r>
      <w:proofErr w:type="gramStart"/>
      <w:r>
        <w:rPr>
          <w:rFonts w:hint="eastAsia"/>
        </w:rPr>
        <w:t>神使我</w:t>
      </w:r>
      <w:proofErr w:type="gramEnd"/>
      <w:r>
        <w:rPr>
          <w:rFonts w:hint="eastAsia"/>
        </w:rPr>
        <w:t>身體健康，而且要站在講台上為</w:t>
      </w:r>
      <w:proofErr w:type="gramStart"/>
      <w:r>
        <w:rPr>
          <w:rFonts w:hint="eastAsia"/>
        </w:rPr>
        <w:t>神傳講這篇先</w:t>
      </w:r>
      <w:proofErr w:type="gramEnd"/>
      <w:r>
        <w:rPr>
          <w:rFonts w:hint="eastAsia"/>
        </w:rPr>
        <w:t>求神的國和神的義的信息，</w:t>
      </w:r>
      <w:proofErr w:type="gramStart"/>
      <w:r>
        <w:rPr>
          <w:rFonts w:hint="eastAsia"/>
        </w:rPr>
        <w:t>神要我</w:t>
      </w:r>
      <w:proofErr w:type="gramEnd"/>
      <w:r>
        <w:rPr>
          <w:rFonts w:hint="eastAsia"/>
        </w:rPr>
        <w:t>先看重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的國和他的旨意，並且竭力地不斷地追求。感謝神教導了我不要為明天憂慮，又加給我服侍神的信心能力。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我們生活在世間的人生就是這樣，</w:t>
      </w:r>
      <w:proofErr w:type="gramStart"/>
      <w:r>
        <w:rPr>
          <w:rFonts w:hint="eastAsia"/>
        </w:rPr>
        <w:t>撒但藉著</w:t>
      </w:r>
      <w:proofErr w:type="gramEnd"/>
      <w:r>
        <w:rPr>
          <w:rFonts w:hint="eastAsia"/>
        </w:rPr>
        <w:t>工作的勞苦和重擔，不斷地加給我們的，是滾雪球一樣大的憂慮和絕望。我們每一個人都很忙碌，要做的事情堆積得做不完的，然而，耶穌的應許更大，我們憑著信心迎接神的說話，勇敢地承擔明天，不要憂慮，</w:t>
      </w:r>
      <w:proofErr w:type="gramStart"/>
      <w:r>
        <w:rPr>
          <w:rFonts w:hint="eastAsia"/>
        </w:rPr>
        <w:t>神便將</w:t>
      </w:r>
      <w:proofErr w:type="gramEnd"/>
      <w:r>
        <w:rPr>
          <w:rFonts w:hint="eastAsia"/>
        </w:rPr>
        <w:t>解決一天的難處的智慧和力量賜給我們，又將服侍主的恩典供給我們；我們這樣每天倚靠著神，先求神的國，將自己最寶貴的投資給神的義，積</w:t>
      </w:r>
      <w:proofErr w:type="gramStart"/>
      <w:r>
        <w:rPr>
          <w:rFonts w:hint="eastAsia"/>
        </w:rPr>
        <w:t>儹</w:t>
      </w:r>
      <w:proofErr w:type="gramEnd"/>
      <w:r>
        <w:rPr>
          <w:rFonts w:hint="eastAsia"/>
        </w:rPr>
        <w:t>財寶在天上，做到最好，神每天幫助我們，直到我們走完世間的路程，進入的神國。</w:t>
      </w:r>
    </w:p>
    <w:p w:rsidR="00A034E5" w:rsidRDefault="00A034E5" w:rsidP="00A034E5">
      <w:pPr>
        <w:rPr>
          <w:rFonts w:hint="eastAsia"/>
        </w:rPr>
      </w:pPr>
      <w:r>
        <w:rPr>
          <w:rFonts w:hint="eastAsia"/>
        </w:rPr>
        <w:t>祈求神幫助我們，擁有神是我們天父的信心，憑信心將我最寶貴的投資在更重要更有價值的神國事業上；祈求神幫助我們，經歷先求神的國和神的義，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的賞賜，順從神的說話，以致結出豐盛的果子來榮耀神。</w:t>
      </w:r>
    </w:p>
    <w:p w:rsidR="000D24BC" w:rsidRDefault="000D24BC">
      <w:pPr>
        <w:rPr>
          <w:rFonts w:hint="eastAsia"/>
        </w:rPr>
      </w:pPr>
      <w:bookmarkStart w:id="0" w:name="_GoBack"/>
      <w:bookmarkEnd w:id="0"/>
    </w:p>
    <w:p w:rsidR="003604BF" w:rsidRDefault="003604BF">
      <w:pPr>
        <w:rPr>
          <w:rFonts w:hint="eastAsia"/>
        </w:rPr>
      </w:pPr>
    </w:p>
    <w:sectPr w:rsidR="003604BF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06" w:rsidRDefault="00430306">
      <w:r>
        <w:separator/>
      </w:r>
    </w:p>
  </w:endnote>
  <w:endnote w:type="continuationSeparator" w:id="0">
    <w:p w:rsidR="00430306" w:rsidRDefault="0043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E481A">
      <w:rPr>
        <w:rStyle w:val="aa"/>
        <w:noProof/>
      </w:rPr>
      <w:t>7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06" w:rsidRDefault="00430306">
      <w:r>
        <w:separator/>
      </w:r>
    </w:p>
  </w:footnote>
  <w:footnote w:type="continuationSeparator" w:id="0">
    <w:p w:rsidR="00430306" w:rsidRDefault="0043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DA"/>
    <w:rsid w:val="00034F02"/>
    <w:rsid w:val="000D24BC"/>
    <w:rsid w:val="001E2976"/>
    <w:rsid w:val="003604BF"/>
    <w:rsid w:val="003E481A"/>
    <w:rsid w:val="00430306"/>
    <w:rsid w:val="005C7F54"/>
    <w:rsid w:val="0087494C"/>
    <w:rsid w:val="009B6F06"/>
    <w:rsid w:val="009E6A97"/>
    <w:rsid w:val="00A034E5"/>
    <w:rsid w:val="00AC6F43"/>
    <w:rsid w:val="00B91427"/>
    <w:rsid w:val="00BF51DA"/>
    <w:rsid w:val="00CD7B11"/>
    <w:rsid w:val="00E068A4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12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6</cp:revision>
  <cp:lastPrinted>1601-01-01T00:00:00Z</cp:lastPrinted>
  <dcterms:created xsi:type="dcterms:W3CDTF">2015-07-05T09:18:00Z</dcterms:created>
  <dcterms:modified xsi:type="dcterms:W3CDTF">2015-07-05T09:43:00Z</dcterms:modified>
</cp:coreProperties>
</file>